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21" w:rsidRPr="00DB466C" w:rsidRDefault="00DB466C">
      <w:pPr>
        <w:jc w:val="center"/>
        <w:rPr>
          <w:noProof/>
          <w:sz w:val="22"/>
          <w:szCs w:val="22"/>
        </w:rPr>
      </w:pPr>
      <w:r w:rsidRPr="00DB466C">
        <w:rPr>
          <w:noProof/>
          <w:sz w:val="22"/>
          <w:szCs w:val="22"/>
        </w:rPr>
        <w:t>УФНС России по Приморскому краю</w:t>
      </w:r>
    </w:p>
    <w:p w:rsidR="005F2F21" w:rsidRPr="00DB466C" w:rsidRDefault="00DB466C">
      <w:pPr>
        <w:rPr>
          <w:noProof/>
          <w:sz w:val="22"/>
          <w:szCs w:val="22"/>
        </w:rPr>
      </w:pPr>
      <w:r w:rsidRPr="00DB466C">
        <w:rPr>
          <w:noProof/>
          <w:sz w:val="22"/>
          <w:szCs w:val="22"/>
        </w:rPr>
        <w:t>02.04.2024 г.</w:t>
      </w:r>
    </w:p>
    <w:p w:rsidR="005F2F21" w:rsidRPr="00DB466C" w:rsidRDefault="004468F9">
      <w:pPr>
        <w:jc w:val="center"/>
        <w:rPr>
          <w:noProof/>
          <w:sz w:val="22"/>
          <w:szCs w:val="22"/>
        </w:rPr>
      </w:pPr>
      <w:r w:rsidRPr="00DB466C">
        <w:rPr>
          <w:noProof/>
          <w:sz w:val="22"/>
          <w:szCs w:val="22"/>
        </w:rPr>
        <w:t>СПРАВКА</w:t>
      </w:r>
    </w:p>
    <w:p w:rsidR="005F2F21" w:rsidRPr="00DB466C" w:rsidRDefault="004468F9">
      <w:pPr>
        <w:jc w:val="center"/>
        <w:rPr>
          <w:noProof/>
          <w:sz w:val="22"/>
          <w:szCs w:val="22"/>
        </w:rPr>
      </w:pPr>
      <w:r w:rsidRPr="00DB466C">
        <w:rPr>
          <w:noProof/>
          <w:sz w:val="22"/>
          <w:szCs w:val="22"/>
        </w:rPr>
        <w:t>Входящей корреспонденции по тематике обращений граждан</w:t>
      </w:r>
    </w:p>
    <w:p w:rsidR="005F2F21" w:rsidRPr="00DB466C" w:rsidRDefault="004468F9">
      <w:pPr>
        <w:jc w:val="center"/>
        <w:rPr>
          <w:noProof/>
          <w:sz w:val="22"/>
          <w:szCs w:val="22"/>
          <w:lang w:val="en-US"/>
        </w:rPr>
      </w:pPr>
      <w:r w:rsidRPr="00DB466C">
        <w:rPr>
          <w:noProof/>
          <w:sz w:val="22"/>
          <w:szCs w:val="22"/>
          <w:lang w:val="en-US"/>
        </w:rPr>
        <w:t xml:space="preserve">c </w:t>
      </w:r>
      <w:r w:rsidR="00DB466C" w:rsidRPr="00DB466C">
        <w:rPr>
          <w:noProof/>
          <w:sz w:val="22"/>
          <w:szCs w:val="22"/>
          <w:lang w:val="en-US"/>
        </w:rPr>
        <w:t>01.03.2024</w:t>
      </w:r>
      <w:r w:rsidRPr="00DB466C">
        <w:rPr>
          <w:noProof/>
          <w:sz w:val="22"/>
          <w:szCs w:val="22"/>
          <w:lang w:val="en-US"/>
        </w:rPr>
        <w:t xml:space="preserve"> </w:t>
      </w:r>
      <w:r w:rsidRPr="00DB466C">
        <w:rPr>
          <w:noProof/>
          <w:sz w:val="22"/>
          <w:szCs w:val="22"/>
        </w:rPr>
        <w:t>по</w:t>
      </w:r>
      <w:r w:rsidRPr="00DB466C">
        <w:rPr>
          <w:noProof/>
          <w:sz w:val="22"/>
          <w:szCs w:val="22"/>
          <w:lang w:val="en-US"/>
        </w:rPr>
        <w:t xml:space="preserve"> </w:t>
      </w:r>
      <w:r w:rsidR="00DB466C" w:rsidRPr="00DB466C">
        <w:rPr>
          <w:noProof/>
          <w:sz w:val="22"/>
          <w:szCs w:val="22"/>
          <w:lang w:val="en-US"/>
        </w:rPr>
        <w:t>31.03.2024</w:t>
      </w:r>
    </w:p>
    <w:p w:rsidR="005F2F21" w:rsidRPr="00DB466C" w:rsidRDefault="005F2F21">
      <w:pPr>
        <w:jc w:val="center"/>
        <w:rPr>
          <w:noProof/>
          <w:sz w:val="22"/>
          <w:szCs w:val="22"/>
          <w:lang w:val="en-US"/>
        </w:rPr>
      </w:pPr>
    </w:p>
    <w:tbl>
      <w:tblPr>
        <w:tblW w:w="1063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9"/>
        <w:gridCol w:w="2693"/>
      </w:tblGrid>
      <w:tr w:rsidR="005F2F21" w:rsidRPr="00DB466C" w:rsidTr="00DB466C">
        <w:trPr>
          <w:cantSplit/>
          <w:trHeight w:val="253"/>
        </w:trPr>
        <w:tc>
          <w:tcPr>
            <w:tcW w:w="7939" w:type="dxa"/>
            <w:vMerge w:val="restart"/>
          </w:tcPr>
          <w:p w:rsidR="005F2F21" w:rsidRPr="00DB466C" w:rsidRDefault="005F2F21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5F2F21" w:rsidRPr="00DB466C" w:rsidRDefault="004468F9">
            <w:pPr>
              <w:jc w:val="center"/>
              <w:rPr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Наименование тематики документа</w:t>
            </w:r>
          </w:p>
        </w:tc>
        <w:tc>
          <w:tcPr>
            <w:tcW w:w="2693" w:type="dxa"/>
            <w:vMerge w:val="restart"/>
            <w:vAlign w:val="center"/>
          </w:tcPr>
          <w:p w:rsidR="005F2F21" w:rsidRPr="00DB466C" w:rsidRDefault="004468F9">
            <w:pPr>
              <w:jc w:val="center"/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Количество документов</w:t>
            </w:r>
          </w:p>
        </w:tc>
      </w:tr>
      <w:tr w:rsidR="005F2F21" w:rsidRPr="00DB466C" w:rsidTr="00DB466C">
        <w:trPr>
          <w:cantSplit/>
          <w:trHeight w:val="437"/>
        </w:trPr>
        <w:tc>
          <w:tcPr>
            <w:tcW w:w="7939" w:type="dxa"/>
            <w:vMerge/>
          </w:tcPr>
          <w:p w:rsidR="005F2F21" w:rsidRPr="00DB466C" w:rsidRDefault="005F2F21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F2F21" w:rsidRPr="00DB466C" w:rsidRDefault="005F2F21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5F2F21" w:rsidRPr="00DB466C" w:rsidTr="00DB466C">
        <w:trPr>
          <w:cantSplit/>
        </w:trPr>
        <w:tc>
          <w:tcPr>
            <w:tcW w:w="7939" w:type="dxa"/>
          </w:tcPr>
          <w:p w:rsidR="005F2F21" w:rsidRPr="00DB466C" w:rsidRDefault="004468F9">
            <w:pPr>
              <w:jc w:val="center"/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5F2F21" w:rsidRPr="00DB466C" w:rsidRDefault="004468F9">
            <w:pPr>
              <w:jc w:val="center"/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2</w:t>
            </w:r>
          </w:p>
        </w:tc>
      </w:tr>
      <w:tr w:rsidR="005F2F21" w:rsidRPr="00DB466C" w:rsidTr="00DB466C">
        <w:trPr>
          <w:cantSplit/>
        </w:trPr>
        <w:tc>
          <w:tcPr>
            <w:tcW w:w="7939" w:type="dxa"/>
          </w:tcPr>
          <w:p w:rsidR="005F2F21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0001.0002.0027.0124 Действие (бездействие) при рассмотрении обращения</w:t>
            </w:r>
          </w:p>
        </w:tc>
        <w:tc>
          <w:tcPr>
            <w:tcW w:w="2693" w:type="dxa"/>
          </w:tcPr>
          <w:p w:rsidR="005F2F21" w:rsidRPr="00DB466C" w:rsidRDefault="00DB466C" w:rsidP="00DB466C">
            <w:pPr>
              <w:jc w:val="center"/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10</w:t>
            </w:r>
          </w:p>
        </w:tc>
      </w:tr>
      <w:tr w:rsidR="005C255C" w:rsidRPr="00DB466C" w:rsidTr="00DB466C">
        <w:trPr>
          <w:cantSplit/>
        </w:trPr>
        <w:tc>
          <w:tcPr>
            <w:tcW w:w="7939" w:type="dxa"/>
          </w:tcPr>
          <w:p w:rsidR="005C255C" w:rsidRDefault="005C255C">
            <w:r w:rsidRPr="0073390F">
              <w:rPr>
                <w:color w:val="000000"/>
                <w:sz w:val="22"/>
                <w:szCs w:val="22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693" w:type="dxa"/>
          </w:tcPr>
          <w:p w:rsidR="005C255C" w:rsidRDefault="005C255C" w:rsidP="005C255C">
            <w:pPr>
              <w:jc w:val="center"/>
            </w:pPr>
            <w:r>
              <w:t>1</w:t>
            </w:r>
          </w:p>
        </w:tc>
      </w:tr>
      <w:tr w:rsidR="005C255C" w:rsidRPr="00DB466C" w:rsidTr="00DB466C">
        <w:trPr>
          <w:cantSplit/>
        </w:trPr>
        <w:tc>
          <w:tcPr>
            <w:tcW w:w="7939" w:type="dxa"/>
          </w:tcPr>
          <w:p w:rsidR="005C255C" w:rsidRDefault="005C255C">
            <w:r w:rsidRPr="000F2658">
              <w:rPr>
                <w:color w:val="000000"/>
                <w:sz w:val="22"/>
                <w:szCs w:val="22"/>
              </w:rPr>
              <w:t>0002.0007.0071.0282 Назначение пенсии</w:t>
            </w:r>
          </w:p>
        </w:tc>
        <w:tc>
          <w:tcPr>
            <w:tcW w:w="2693" w:type="dxa"/>
          </w:tcPr>
          <w:p w:rsidR="005C255C" w:rsidRDefault="005C255C" w:rsidP="005C255C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0001.0002.0027.0128 Некорректные обращения</w:t>
            </w:r>
          </w:p>
        </w:tc>
        <w:tc>
          <w:tcPr>
            <w:tcW w:w="2693" w:type="dxa"/>
          </w:tcPr>
          <w:p w:rsidR="00DB466C" w:rsidRPr="00DB466C" w:rsidRDefault="00DB466C" w:rsidP="00DB466C">
            <w:pPr>
              <w:jc w:val="center"/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1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0001.0002.0027.0131 Прекращение рассмотрения обращения</w:t>
            </w:r>
          </w:p>
        </w:tc>
        <w:tc>
          <w:tcPr>
            <w:tcW w:w="2693" w:type="dxa"/>
          </w:tcPr>
          <w:p w:rsidR="00DB466C" w:rsidRPr="00DB466C" w:rsidRDefault="006B7C14" w:rsidP="00DB466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3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693" w:type="dxa"/>
          </w:tcPr>
          <w:p w:rsidR="00DB466C" w:rsidRPr="002A1934" w:rsidRDefault="002A1934" w:rsidP="00DB466C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27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0001.0002.0027.0133 Истребование дополнительных документов и материалов, в том числе в электронной форме</w:t>
            </w:r>
          </w:p>
        </w:tc>
        <w:tc>
          <w:tcPr>
            <w:tcW w:w="2693" w:type="dxa"/>
          </w:tcPr>
          <w:p w:rsidR="00DB466C" w:rsidRPr="00DB466C" w:rsidRDefault="00DB466C" w:rsidP="00DB466C">
            <w:pPr>
              <w:jc w:val="center"/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1</w:t>
            </w:r>
          </w:p>
        </w:tc>
      </w:tr>
      <w:tr w:rsidR="00086187" w:rsidRPr="00DB466C" w:rsidTr="00DB466C">
        <w:trPr>
          <w:cantSplit/>
        </w:trPr>
        <w:tc>
          <w:tcPr>
            <w:tcW w:w="7939" w:type="dxa"/>
          </w:tcPr>
          <w:p w:rsidR="00086187" w:rsidRPr="0068324B" w:rsidRDefault="00086187" w:rsidP="005C255C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693" w:type="dxa"/>
          </w:tcPr>
          <w:p w:rsidR="00086187" w:rsidRPr="00086187" w:rsidRDefault="00086187" w:rsidP="005C255C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2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0001.0002.0027.0142 Личный прием руководителями федеральных органов исполнительной власти</w:t>
            </w:r>
          </w:p>
        </w:tc>
        <w:tc>
          <w:tcPr>
            <w:tcW w:w="2693" w:type="dxa"/>
          </w:tcPr>
          <w:p w:rsidR="00DB466C" w:rsidRPr="00DB466C" w:rsidRDefault="00DB466C" w:rsidP="00DB466C">
            <w:pPr>
              <w:jc w:val="center"/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2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0003.0008.0086.0538 Налоговые преференции и льготы физическим лицам</w:t>
            </w:r>
          </w:p>
        </w:tc>
        <w:tc>
          <w:tcPr>
            <w:tcW w:w="2693" w:type="dxa"/>
          </w:tcPr>
          <w:p w:rsidR="00DB466C" w:rsidRPr="00DB466C" w:rsidRDefault="00DB466C" w:rsidP="00DB466C">
            <w:pPr>
              <w:jc w:val="center"/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3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0003.0008.0086.0540 Земельный налог</w:t>
            </w:r>
          </w:p>
        </w:tc>
        <w:tc>
          <w:tcPr>
            <w:tcW w:w="2693" w:type="dxa"/>
          </w:tcPr>
          <w:p w:rsidR="00DB466C" w:rsidRPr="00DB466C" w:rsidRDefault="00DB466C" w:rsidP="00DB466C">
            <w:pPr>
              <w:jc w:val="center"/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2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0003.0008.0086.0541 Налог на добавленную стоимость</w:t>
            </w:r>
          </w:p>
        </w:tc>
        <w:tc>
          <w:tcPr>
            <w:tcW w:w="2693" w:type="dxa"/>
          </w:tcPr>
          <w:p w:rsidR="00DB466C" w:rsidRPr="00DB466C" w:rsidRDefault="00DB466C" w:rsidP="00DB466C">
            <w:pPr>
              <w:jc w:val="center"/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1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0003.0008.0086.0543 Транспортный налог</w:t>
            </w:r>
          </w:p>
        </w:tc>
        <w:tc>
          <w:tcPr>
            <w:tcW w:w="2693" w:type="dxa"/>
          </w:tcPr>
          <w:p w:rsidR="00DB466C" w:rsidRPr="00DB466C" w:rsidRDefault="002A7D94" w:rsidP="00DB466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0003.0008.0086.0545 Налог на доходы физических лиц</w:t>
            </w:r>
          </w:p>
        </w:tc>
        <w:tc>
          <w:tcPr>
            <w:tcW w:w="2693" w:type="dxa"/>
          </w:tcPr>
          <w:p w:rsidR="00DB466C" w:rsidRPr="00DB466C" w:rsidRDefault="002A7D94" w:rsidP="00DB466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40</w:t>
            </w:r>
          </w:p>
        </w:tc>
      </w:tr>
      <w:tr w:rsidR="002A7D94" w:rsidRPr="00DB466C" w:rsidTr="00DB466C">
        <w:trPr>
          <w:cantSplit/>
        </w:trPr>
        <w:tc>
          <w:tcPr>
            <w:tcW w:w="7939" w:type="dxa"/>
          </w:tcPr>
          <w:p w:rsidR="002A7D94" w:rsidRPr="0068324B" w:rsidRDefault="002A7D94" w:rsidP="00386BB8">
            <w:pPr>
              <w:rPr>
                <w:noProof/>
                <w:sz w:val="22"/>
                <w:szCs w:val="22"/>
              </w:rPr>
            </w:pPr>
            <w:r w:rsidRPr="0068324B">
              <w:rPr>
                <w:noProof/>
                <w:sz w:val="22"/>
                <w:szCs w:val="22"/>
              </w:rPr>
              <w:t>0003.0008.0086.0544 Налог на имущество</w:t>
            </w:r>
          </w:p>
        </w:tc>
        <w:tc>
          <w:tcPr>
            <w:tcW w:w="2693" w:type="dxa"/>
          </w:tcPr>
          <w:p w:rsidR="002A7D94" w:rsidRPr="0068324B" w:rsidRDefault="002A7D94" w:rsidP="00386BB8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0003.0008.0086.0547 Госпошлины</w:t>
            </w:r>
          </w:p>
        </w:tc>
        <w:tc>
          <w:tcPr>
            <w:tcW w:w="2693" w:type="dxa"/>
          </w:tcPr>
          <w:p w:rsidR="00DB466C" w:rsidRPr="00DB466C" w:rsidRDefault="00DB466C" w:rsidP="00DB466C">
            <w:pPr>
              <w:jc w:val="center"/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1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693" w:type="dxa"/>
          </w:tcPr>
          <w:p w:rsidR="00DB466C" w:rsidRPr="00DB466C" w:rsidRDefault="00DB466C" w:rsidP="00DB466C">
            <w:pPr>
              <w:jc w:val="center"/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4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0003.0008.0086.0549 Юридические вопросы по налогам и сборам</w:t>
            </w:r>
          </w:p>
        </w:tc>
        <w:tc>
          <w:tcPr>
            <w:tcW w:w="2693" w:type="dxa"/>
          </w:tcPr>
          <w:p w:rsidR="00DB466C" w:rsidRPr="00DB466C" w:rsidRDefault="00DB466C" w:rsidP="00DB466C">
            <w:pPr>
              <w:jc w:val="center"/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8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0003.0008.0086.0551 Учет налогоплательщиков. Получение и отказ от ИНН</w:t>
            </w:r>
          </w:p>
        </w:tc>
        <w:tc>
          <w:tcPr>
            <w:tcW w:w="2693" w:type="dxa"/>
          </w:tcPr>
          <w:p w:rsidR="00DB466C" w:rsidRPr="00DB466C" w:rsidRDefault="00DB466C" w:rsidP="00DB466C">
            <w:pPr>
              <w:jc w:val="center"/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1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0003.0008.0086.0552 Организация работы с налогоплательщиками</w:t>
            </w:r>
          </w:p>
        </w:tc>
        <w:tc>
          <w:tcPr>
            <w:tcW w:w="2693" w:type="dxa"/>
          </w:tcPr>
          <w:p w:rsidR="00DB466C" w:rsidRPr="00DB466C" w:rsidRDefault="002A7D94" w:rsidP="00DB466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18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0003.0008.0086.0553 Актуализация сведений об объектах налогообложения</w:t>
            </w:r>
          </w:p>
        </w:tc>
        <w:tc>
          <w:tcPr>
            <w:tcW w:w="2693" w:type="dxa"/>
          </w:tcPr>
          <w:p w:rsidR="00DB466C" w:rsidRPr="00DB466C" w:rsidRDefault="00DB466C" w:rsidP="00DB466C">
            <w:pPr>
              <w:jc w:val="center"/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8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0003.0008.0086.0554 Получение налоговых уведомлений об уплате налога</w:t>
            </w:r>
          </w:p>
        </w:tc>
        <w:tc>
          <w:tcPr>
            <w:tcW w:w="2693" w:type="dxa"/>
          </w:tcPr>
          <w:p w:rsidR="00DB466C" w:rsidRPr="00DB466C" w:rsidRDefault="00DB466C" w:rsidP="00DB466C">
            <w:pPr>
              <w:jc w:val="center"/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1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0003.0008.0086.0556 Контроль и надзор в налоговой сфере</w:t>
            </w:r>
          </w:p>
        </w:tc>
        <w:tc>
          <w:tcPr>
            <w:tcW w:w="2693" w:type="dxa"/>
          </w:tcPr>
          <w:p w:rsidR="00DB466C" w:rsidRPr="00DB466C" w:rsidRDefault="004A758E" w:rsidP="00DB466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693" w:type="dxa"/>
          </w:tcPr>
          <w:p w:rsidR="00DB466C" w:rsidRPr="00DB466C" w:rsidRDefault="002A7D94" w:rsidP="003568EA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</w:t>
            </w:r>
            <w:bookmarkStart w:id="0" w:name="_GoBack"/>
            <w:bookmarkEnd w:id="0"/>
          </w:p>
        </w:tc>
      </w:tr>
      <w:tr w:rsidR="00507069" w:rsidRPr="00DB466C" w:rsidTr="005C255C">
        <w:trPr>
          <w:cantSplit/>
        </w:trPr>
        <w:tc>
          <w:tcPr>
            <w:tcW w:w="7939" w:type="dxa"/>
            <w:vAlign w:val="center"/>
          </w:tcPr>
          <w:p w:rsidR="00507069" w:rsidRPr="0068324B" w:rsidRDefault="00507069" w:rsidP="005C255C">
            <w:pPr>
              <w:rPr>
                <w:color w:val="000000"/>
                <w:sz w:val="22"/>
                <w:szCs w:val="22"/>
              </w:rPr>
            </w:pPr>
            <w:r w:rsidRPr="0068324B">
              <w:rPr>
                <w:color w:val="000000"/>
                <w:sz w:val="22"/>
                <w:szCs w:val="22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693" w:type="dxa"/>
            <w:vAlign w:val="center"/>
          </w:tcPr>
          <w:p w:rsidR="00507069" w:rsidRPr="0068324B" w:rsidRDefault="00507069" w:rsidP="005C255C">
            <w:pPr>
              <w:jc w:val="center"/>
              <w:rPr>
                <w:color w:val="000000"/>
                <w:sz w:val="22"/>
                <w:szCs w:val="22"/>
              </w:rPr>
            </w:pPr>
            <w:r w:rsidRPr="0068324B">
              <w:rPr>
                <w:color w:val="000000"/>
                <w:sz w:val="22"/>
                <w:szCs w:val="22"/>
              </w:rPr>
              <w:t>2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693" w:type="dxa"/>
          </w:tcPr>
          <w:p w:rsidR="00DB466C" w:rsidRPr="00DB466C" w:rsidRDefault="00DB466C" w:rsidP="00DB466C">
            <w:pPr>
              <w:jc w:val="center"/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38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693" w:type="dxa"/>
          </w:tcPr>
          <w:p w:rsidR="00DB466C" w:rsidRPr="00DB466C" w:rsidRDefault="00DB466C" w:rsidP="00DB466C">
            <w:pPr>
              <w:jc w:val="center"/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1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0003.0008.0086.0560 Уклонение от налогообложения</w:t>
            </w:r>
          </w:p>
        </w:tc>
        <w:tc>
          <w:tcPr>
            <w:tcW w:w="2693" w:type="dxa"/>
          </w:tcPr>
          <w:p w:rsidR="00DB466C" w:rsidRPr="00DB466C" w:rsidRDefault="00DB466C" w:rsidP="00DB466C">
            <w:pPr>
              <w:jc w:val="center"/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2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693" w:type="dxa"/>
          </w:tcPr>
          <w:p w:rsidR="00DB466C" w:rsidRPr="00DB466C" w:rsidRDefault="00DB466C" w:rsidP="00DB466C">
            <w:pPr>
              <w:jc w:val="center"/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5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693" w:type="dxa"/>
          </w:tcPr>
          <w:p w:rsidR="00DB466C" w:rsidRPr="00DB466C" w:rsidRDefault="002A7D94" w:rsidP="00DB466C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48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lastRenderedPageBreak/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693" w:type="dxa"/>
          </w:tcPr>
          <w:p w:rsidR="00DB466C" w:rsidRPr="00DB466C" w:rsidRDefault="00DB466C" w:rsidP="002A7D94">
            <w:pPr>
              <w:jc w:val="center"/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1</w:t>
            </w:r>
            <w:r w:rsidR="002A7D94">
              <w:rPr>
                <w:noProof/>
                <w:sz w:val="22"/>
                <w:szCs w:val="22"/>
              </w:rPr>
              <w:t>4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693" w:type="dxa"/>
          </w:tcPr>
          <w:p w:rsidR="00DB466C" w:rsidRPr="00DB466C" w:rsidRDefault="00DB466C" w:rsidP="00DB466C">
            <w:pPr>
              <w:jc w:val="center"/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7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693" w:type="dxa"/>
          </w:tcPr>
          <w:p w:rsidR="00DB466C" w:rsidRPr="004A758E" w:rsidRDefault="00386BB8" w:rsidP="004A758E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t>52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0003.0010.0116.0791 Утилизационный сбор</w:t>
            </w:r>
          </w:p>
        </w:tc>
        <w:tc>
          <w:tcPr>
            <w:tcW w:w="2693" w:type="dxa"/>
          </w:tcPr>
          <w:p w:rsidR="00DB466C" w:rsidRPr="004A758E" w:rsidRDefault="004A758E" w:rsidP="00DB466C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15</w:t>
            </w: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2693" w:type="dxa"/>
          </w:tcPr>
          <w:p w:rsidR="00DB466C" w:rsidRPr="00DB466C" w:rsidRDefault="00DB466C" w:rsidP="00DB466C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DB466C" w:rsidRPr="00DB466C" w:rsidTr="00DB466C">
        <w:trPr>
          <w:cantSplit/>
        </w:trPr>
        <w:tc>
          <w:tcPr>
            <w:tcW w:w="7939" w:type="dxa"/>
          </w:tcPr>
          <w:p w:rsidR="00DB466C" w:rsidRPr="00DB466C" w:rsidRDefault="00DB466C">
            <w:pPr>
              <w:rPr>
                <w:noProof/>
                <w:sz w:val="22"/>
                <w:szCs w:val="22"/>
              </w:rPr>
            </w:pPr>
            <w:r w:rsidRPr="00DB466C">
              <w:rPr>
                <w:noProof/>
                <w:sz w:val="22"/>
                <w:szCs w:val="22"/>
              </w:rPr>
              <w:t>ИТОГО:</w:t>
            </w:r>
          </w:p>
        </w:tc>
        <w:tc>
          <w:tcPr>
            <w:tcW w:w="2693" w:type="dxa"/>
          </w:tcPr>
          <w:p w:rsidR="00DB466C" w:rsidRPr="004A758E" w:rsidRDefault="004A758E" w:rsidP="00DB466C">
            <w:pPr>
              <w:jc w:val="center"/>
              <w:rPr>
                <w:noProof/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407</w:t>
            </w:r>
          </w:p>
        </w:tc>
      </w:tr>
    </w:tbl>
    <w:p w:rsidR="005F2F21" w:rsidRPr="00DB466C" w:rsidRDefault="005F2F21">
      <w:pPr>
        <w:rPr>
          <w:noProof/>
          <w:sz w:val="22"/>
          <w:szCs w:val="22"/>
        </w:rPr>
      </w:pPr>
    </w:p>
    <w:p w:rsidR="005F2F21" w:rsidRPr="00DB466C" w:rsidRDefault="005F2F21">
      <w:pPr>
        <w:rPr>
          <w:noProof/>
          <w:sz w:val="22"/>
          <w:szCs w:val="22"/>
        </w:rPr>
      </w:pPr>
    </w:p>
    <w:sectPr w:rsidR="005F2F21" w:rsidRPr="00DB466C" w:rsidSect="00350DD2">
      <w:headerReference w:type="default" r:id="rId8"/>
      <w:footerReference w:type="default" r:id="rId9"/>
      <w:pgSz w:w="11907" w:h="16840" w:code="9"/>
      <w:pgMar w:top="1440" w:right="1168" w:bottom="1440" w:left="9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B8" w:rsidRDefault="00386BB8" w:rsidP="00DB466C">
      <w:r>
        <w:separator/>
      </w:r>
    </w:p>
  </w:endnote>
  <w:endnote w:type="continuationSeparator" w:id="0">
    <w:p w:rsidR="00386BB8" w:rsidRDefault="00386BB8" w:rsidP="00DB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BB8" w:rsidRDefault="00386BB8">
    <w:pPr>
      <w:pStyle w:val="a5"/>
      <w:jc w:val="center"/>
    </w:pPr>
  </w:p>
  <w:p w:rsidR="00386BB8" w:rsidRDefault="00386B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B8" w:rsidRDefault="00386BB8" w:rsidP="00DB466C">
      <w:r>
        <w:separator/>
      </w:r>
    </w:p>
  </w:footnote>
  <w:footnote w:type="continuationSeparator" w:id="0">
    <w:p w:rsidR="00386BB8" w:rsidRDefault="00386BB8" w:rsidP="00DB4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6347622"/>
      <w:docPartObj>
        <w:docPartGallery w:val="Page Numbers (Top of Page)"/>
        <w:docPartUnique/>
      </w:docPartObj>
    </w:sdtPr>
    <w:sdtEndPr/>
    <w:sdtContent>
      <w:p w:rsidR="00386BB8" w:rsidRDefault="00386B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8EA">
          <w:rPr>
            <w:noProof/>
          </w:rPr>
          <w:t>2</w:t>
        </w:r>
        <w:r>
          <w:fldChar w:fldCharType="end"/>
        </w:r>
      </w:p>
    </w:sdtContent>
  </w:sdt>
  <w:p w:rsidR="00386BB8" w:rsidRDefault="00386B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6C"/>
    <w:rsid w:val="00086187"/>
    <w:rsid w:val="00273FC5"/>
    <w:rsid w:val="002A1934"/>
    <w:rsid w:val="002A7D94"/>
    <w:rsid w:val="00350DD2"/>
    <w:rsid w:val="003568EA"/>
    <w:rsid w:val="00386BB8"/>
    <w:rsid w:val="0039631D"/>
    <w:rsid w:val="004468F9"/>
    <w:rsid w:val="004A758E"/>
    <w:rsid w:val="00507069"/>
    <w:rsid w:val="005C255C"/>
    <w:rsid w:val="005F2F21"/>
    <w:rsid w:val="006B7C14"/>
    <w:rsid w:val="009B65F8"/>
    <w:rsid w:val="00BD6A63"/>
    <w:rsid w:val="00DB466C"/>
    <w:rsid w:val="00DE74C7"/>
    <w:rsid w:val="00E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6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466C"/>
  </w:style>
  <w:style w:type="paragraph" w:styleId="a5">
    <w:name w:val="footer"/>
    <w:basedOn w:val="a"/>
    <w:link w:val="a6"/>
    <w:uiPriority w:val="99"/>
    <w:unhideWhenUsed/>
    <w:rsid w:val="00DB46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6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6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466C"/>
  </w:style>
  <w:style w:type="paragraph" w:styleId="a5">
    <w:name w:val="footer"/>
    <w:basedOn w:val="a"/>
    <w:link w:val="a6"/>
    <w:uiPriority w:val="99"/>
    <w:unhideWhenUsed/>
    <w:rsid w:val="00DB46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4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500-3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153</TotalTime>
  <Pages>2</Pages>
  <Words>325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Павлюченко Ольга Петровна</dc:creator>
  <cp:lastModifiedBy>Павлюченко Ольга Петровна</cp:lastModifiedBy>
  <cp:revision>17</cp:revision>
  <cp:lastPrinted>1900-12-31T14:00:00Z</cp:lastPrinted>
  <dcterms:created xsi:type="dcterms:W3CDTF">2024-04-02T07:06:00Z</dcterms:created>
  <dcterms:modified xsi:type="dcterms:W3CDTF">2024-04-05T00:36:00Z</dcterms:modified>
</cp:coreProperties>
</file>